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B9" w:rsidRPr="00BC6A93" w:rsidRDefault="002168B9" w:rsidP="00B344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радость ребятне</w:t>
      </w:r>
      <w:r w:rsidRPr="00BC6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!</w:t>
      </w:r>
      <w:bookmarkStart w:id="0" w:name="_GoBack"/>
      <w:bookmarkEnd w:id="0"/>
    </w:p>
    <w:p w:rsidR="002168B9" w:rsidRPr="00BC6A93" w:rsidRDefault="002168B9" w:rsidP="00B344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>По доброй традиции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в предновогодние дни,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 в Зерендинской средней школе №2  состоялось торжественное открытие ледового катка. </w:t>
      </w:r>
    </w:p>
    <w:p w:rsidR="002168B9" w:rsidRPr="00BC6A93" w:rsidRDefault="002168B9" w:rsidP="00B344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Прекрасный зимний день  радовал всех учеников и учителей, поднимал настроение.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Особую атмосферу мероприятию 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>придавали звучащая музыка и шум ребятни, которые надевали свои белоснежные коньки.  Все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 от мала до велика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 с нетерпением ждали, когда они смогут вступить на лед. </w:t>
      </w:r>
    </w:p>
    <w:p w:rsidR="002168B9" w:rsidRDefault="002168B9" w:rsidP="00B344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    И вот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наступает торжественная минута: директор школы</w:t>
      </w:r>
      <w:r w:rsidRPr="00B91D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Аубакиров Беркут Рамазанович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>риветствует и поздра</w:t>
      </w:r>
      <w:r>
        <w:rPr>
          <w:rFonts w:ascii="Times New Roman" w:hAnsi="Times New Roman" w:cs="Times New Roman"/>
          <w:sz w:val="28"/>
          <w:szCs w:val="28"/>
          <w:lang w:eastAsia="ru-RU"/>
        </w:rPr>
        <w:t>вляет всех присутствующих с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 замечательным событием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открытием ледового катка. </w:t>
      </w:r>
      <w:r>
        <w:rPr>
          <w:rFonts w:ascii="Times New Roman" w:hAnsi="Times New Roman" w:cs="Times New Roman"/>
          <w:sz w:val="28"/>
          <w:szCs w:val="28"/>
          <w:lang w:eastAsia="ru-RU"/>
        </w:rPr>
        <w:t>И в самый торжественный момент перерезает алую ленточку.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 Снегурочка осыпает всех «шашу». Под аплодисменты ребята и учителя вступают на лед, и начинается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катание на коньках. Развевающие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ся флажки, в центре катка </w:t>
      </w:r>
      <w:r>
        <w:rPr>
          <w:rFonts w:ascii="Times New Roman" w:hAnsi="Times New Roman" w:cs="Times New Roman"/>
          <w:sz w:val="28"/>
          <w:szCs w:val="28"/>
          <w:lang w:eastAsia="ru-RU"/>
        </w:rPr>
        <w:t>- красивая нарядная ель, Дед Мороз и Снегурочка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веселая ребятня, 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  огромные снежинки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которые хлопьями падали на нас – все это создавало атмосферу праздника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>.  Всем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было весело, все улыбались и благодарили</w:t>
      </w:r>
      <w:r w:rsidRPr="00BC6A93">
        <w:rPr>
          <w:rFonts w:ascii="Times New Roman" w:hAnsi="Times New Roman" w:cs="Times New Roman"/>
          <w:sz w:val="28"/>
          <w:szCs w:val="28"/>
          <w:lang w:eastAsia="ru-RU"/>
        </w:rPr>
        <w:t xml:space="preserve"> тех, кто залил ледовый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каток. Что ж, праздник удался!</w:t>
      </w:r>
    </w:p>
    <w:p w:rsidR="002168B9" w:rsidRDefault="002168B9" w:rsidP="00B344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От  имени учащихся школы хочется поблагодарить учителя физической культуры Самойленко В.Н., а также мужчин - работников школы за их труд по залитию катка. Особые слова благодарности хочется сказать в адрес директора школы Аубакирова Беркута Рамазановича, который поддержал идею учителей физической культуры по сооружению теплой раздевалки для учащихся и выделил отапливаемое помещение, чтобы дети в зимний период могли переобуться в коньки или лыжи. Это помещение учителя школы: Кокушев Б.Е., Самойленко В.Н. Нурахметов А.Н. и Ошаганов Р.К. оборудовали за свой счет. Теперь нашим детям никакой холод не страшен: у нас есть теплая раздевалка, где они могут переобуться и погреться.</w:t>
      </w:r>
    </w:p>
    <w:p w:rsidR="002168B9" w:rsidRDefault="002168B9" w:rsidP="00B344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8B9" w:rsidRPr="00BC6A93" w:rsidRDefault="002168B9" w:rsidP="00B344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68B9" w:rsidRDefault="002168B9">
      <w:pPr>
        <w:rPr>
          <w:sz w:val="28"/>
          <w:szCs w:val="28"/>
        </w:rPr>
      </w:pPr>
      <w:r w:rsidRPr="008058AA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in;height:162pt;visibility:visible">
            <v:imagedata r:id="rId4" o:title=""/>
          </v:shape>
        </w:pict>
      </w:r>
      <w:r>
        <w:rPr>
          <w:sz w:val="28"/>
          <w:szCs w:val="28"/>
        </w:rPr>
        <w:t xml:space="preserve"> </w:t>
      </w:r>
      <w:r w:rsidRPr="008058AA">
        <w:rPr>
          <w:noProof/>
          <w:sz w:val="28"/>
          <w:szCs w:val="28"/>
          <w:lang w:eastAsia="ru-RU"/>
        </w:rPr>
        <w:pict>
          <v:shape id="Рисунок 2" o:spid="_x0000_i1026" type="#_x0000_t75" style="width:218.25pt;height:163.5pt;visibility:visible">
            <v:imagedata r:id="rId5" o:title=""/>
          </v:shape>
        </w:pict>
      </w:r>
    </w:p>
    <w:p w:rsidR="002168B9" w:rsidRDefault="002168B9">
      <w:pPr>
        <w:rPr>
          <w:sz w:val="28"/>
          <w:szCs w:val="28"/>
        </w:rPr>
      </w:pPr>
    </w:p>
    <w:p w:rsidR="002168B9" w:rsidRPr="00234AEA" w:rsidRDefault="002168B9">
      <w:pPr>
        <w:rPr>
          <w:rFonts w:ascii="Times New Roman" w:hAnsi="Times New Roman" w:cs="Times New Roman"/>
          <w:sz w:val="28"/>
          <w:szCs w:val="28"/>
        </w:rPr>
      </w:pPr>
      <w:r w:rsidRPr="00234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Ст.вожатая школы Кокушева Г.А.</w:t>
      </w:r>
    </w:p>
    <w:sectPr w:rsidR="002168B9" w:rsidRPr="00234AEA" w:rsidSect="00B34406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406"/>
    <w:rsid w:val="00000EBE"/>
    <w:rsid w:val="00001581"/>
    <w:rsid w:val="00001C4A"/>
    <w:rsid w:val="00003894"/>
    <w:rsid w:val="00004954"/>
    <w:rsid w:val="00005D98"/>
    <w:rsid w:val="00006DDF"/>
    <w:rsid w:val="00007B0F"/>
    <w:rsid w:val="00010BE5"/>
    <w:rsid w:val="00010E95"/>
    <w:rsid w:val="00013644"/>
    <w:rsid w:val="000149A4"/>
    <w:rsid w:val="00015A72"/>
    <w:rsid w:val="00017158"/>
    <w:rsid w:val="00017A32"/>
    <w:rsid w:val="00020870"/>
    <w:rsid w:val="00020922"/>
    <w:rsid w:val="0002145B"/>
    <w:rsid w:val="0002365A"/>
    <w:rsid w:val="000240D4"/>
    <w:rsid w:val="00024417"/>
    <w:rsid w:val="00026FB9"/>
    <w:rsid w:val="000305D7"/>
    <w:rsid w:val="00030789"/>
    <w:rsid w:val="000325C7"/>
    <w:rsid w:val="000330B1"/>
    <w:rsid w:val="00033C44"/>
    <w:rsid w:val="0003434B"/>
    <w:rsid w:val="00035B5A"/>
    <w:rsid w:val="00036856"/>
    <w:rsid w:val="00037C45"/>
    <w:rsid w:val="00037EB1"/>
    <w:rsid w:val="00040998"/>
    <w:rsid w:val="00040CA5"/>
    <w:rsid w:val="00042608"/>
    <w:rsid w:val="00044180"/>
    <w:rsid w:val="000441FA"/>
    <w:rsid w:val="00044475"/>
    <w:rsid w:val="00044E35"/>
    <w:rsid w:val="00050DC2"/>
    <w:rsid w:val="00052E2D"/>
    <w:rsid w:val="000555C9"/>
    <w:rsid w:val="00057628"/>
    <w:rsid w:val="000577EA"/>
    <w:rsid w:val="0006368D"/>
    <w:rsid w:val="000653E5"/>
    <w:rsid w:val="00066015"/>
    <w:rsid w:val="00066B74"/>
    <w:rsid w:val="00067993"/>
    <w:rsid w:val="00070AA1"/>
    <w:rsid w:val="00071E33"/>
    <w:rsid w:val="00072AF1"/>
    <w:rsid w:val="00073215"/>
    <w:rsid w:val="00073222"/>
    <w:rsid w:val="00073DE4"/>
    <w:rsid w:val="00074230"/>
    <w:rsid w:val="000747A8"/>
    <w:rsid w:val="000752EF"/>
    <w:rsid w:val="00076261"/>
    <w:rsid w:val="00080BDE"/>
    <w:rsid w:val="000840A3"/>
    <w:rsid w:val="00084160"/>
    <w:rsid w:val="000863FB"/>
    <w:rsid w:val="000873D9"/>
    <w:rsid w:val="000902AF"/>
    <w:rsid w:val="00093EEA"/>
    <w:rsid w:val="0009453A"/>
    <w:rsid w:val="00094F07"/>
    <w:rsid w:val="0009577A"/>
    <w:rsid w:val="00096557"/>
    <w:rsid w:val="00096B3E"/>
    <w:rsid w:val="000A0633"/>
    <w:rsid w:val="000A0DCF"/>
    <w:rsid w:val="000A38F3"/>
    <w:rsid w:val="000A56A4"/>
    <w:rsid w:val="000A73D4"/>
    <w:rsid w:val="000B43FD"/>
    <w:rsid w:val="000B4977"/>
    <w:rsid w:val="000B54D4"/>
    <w:rsid w:val="000B672B"/>
    <w:rsid w:val="000B6CBE"/>
    <w:rsid w:val="000B7338"/>
    <w:rsid w:val="000C0BAF"/>
    <w:rsid w:val="000C0DE7"/>
    <w:rsid w:val="000C15E4"/>
    <w:rsid w:val="000C1614"/>
    <w:rsid w:val="000C4B90"/>
    <w:rsid w:val="000C5F7D"/>
    <w:rsid w:val="000C630A"/>
    <w:rsid w:val="000D0067"/>
    <w:rsid w:val="000D0C1A"/>
    <w:rsid w:val="000D0D64"/>
    <w:rsid w:val="000D17C6"/>
    <w:rsid w:val="000D2BEE"/>
    <w:rsid w:val="000D3C01"/>
    <w:rsid w:val="000D4680"/>
    <w:rsid w:val="000D4CE7"/>
    <w:rsid w:val="000D5723"/>
    <w:rsid w:val="000D5AA2"/>
    <w:rsid w:val="000E6FDD"/>
    <w:rsid w:val="000E7853"/>
    <w:rsid w:val="000F01D7"/>
    <w:rsid w:val="000F03BC"/>
    <w:rsid w:val="000F0912"/>
    <w:rsid w:val="000F1014"/>
    <w:rsid w:val="000F1A5C"/>
    <w:rsid w:val="000F2FB5"/>
    <w:rsid w:val="000F37DC"/>
    <w:rsid w:val="000F4230"/>
    <w:rsid w:val="000F4867"/>
    <w:rsid w:val="000F4D47"/>
    <w:rsid w:val="000F6C92"/>
    <w:rsid w:val="000F74CB"/>
    <w:rsid w:val="000F796E"/>
    <w:rsid w:val="001025EE"/>
    <w:rsid w:val="00104394"/>
    <w:rsid w:val="00104E6A"/>
    <w:rsid w:val="00107E7D"/>
    <w:rsid w:val="00110BB1"/>
    <w:rsid w:val="0011174D"/>
    <w:rsid w:val="00111E16"/>
    <w:rsid w:val="001127A9"/>
    <w:rsid w:val="00112B26"/>
    <w:rsid w:val="0011364D"/>
    <w:rsid w:val="00113880"/>
    <w:rsid w:val="00114152"/>
    <w:rsid w:val="00114EF9"/>
    <w:rsid w:val="00117453"/>
    <w:rsid w:val="0012294C"/>
    <w:rsid w:val="00124023"/>
    <w:rsid w:val="00124687"/>
    <w:rsid w:val="00125121"/>
    <w:rsid w:val="00125C53"/>
    <w:rsid w:val="00126F6F"/>
    <w:rsid w:val="0012761E"/>
    <w:rsid w:val="00130105"/>
    <w:rsid w:val="001301A9"/>
    <w:rsid w:val="001308F5"/>
    <w:rsid w:val="001308FE"/>
    <w:rsid w:val="0013119D"/>
    <w:rsid w:val="00131789"/>
    <w:rsid w:val="0013185B"/>
    <w:rsid w:val="00132F83"/>
    <w:rsid w:val="0013331D"/>
    <w:rsid w:val="001342C0"/>
    <w:rsid w:val="00134C33"/>
    <w:rsid w:val="00137E52"/>
    <w:rsid w:val="00140339"/>
    <w:rsid w:val="00140B4F"/>
    <w:rsid w:val="00145155"/>
    <w:rsid w:val="001470B3"/>
    <w:rsid w:val="0015024A"/>
    <w:rsid w:val="00151100"/>
    <w:rsid w:val="001533C7"/>
    <w:rsid w:val="001566E2"/>
    <w:rsid w:val="00156F45"/>
    <w:rsid w:val="00157005"/>
    <w:rsid w:val="00157B75"/>
    <w:rsid w:val="001601F5"/>
    <w:rsid w:val="00160D3C"/>
    <w:rsid w:val="0016248E"/>
    <w:rsid w:val="00162503"/>
    <w:rsid w:val="00165D03"/>
    <w:rsid w:val="001662BA"/>
    <w:rsid w:val="00170121"/>
    <w:rsid w:val="00170A5D"/>
    <w:rsid w:val="00172C77"/>
    <w:rsid w:val="00173B7A"/>
    <w:rsid w:val="00173B9E"/>
    <w:rsid w:val="00173CD7"/>
    <w:rsid w:val="00175FCF"/>
    <w:rsid w:val="001766E1"/>
    <w:rsid w:val="00180501"/>
    <w:rsid w:val="00180627"/>
    <w:rsid w:val="001815F3"/>
    <w:rsid w:val="001816B2"/>
    <w:rsid w:val="00182EF3"/>
    <w:rsid w:val="00183173"/>
    <w:rsid w:val="001833BC"/>
    <w:rsid w:val="00183947"/>
    <w:rsid w:val="00184691"/>
    <w:rsid w:val="00184741"/>
    <w:rsid w:val="0018593D"/>
    <w:rsid w:val="00185F93"/>
    <w:rsid w:val="0018668F"/>
    <w:rsid w:val="00186EB3"/>
    <w:rsid w:val="0019013E"/>
    <w:rsid w:val="001910C8"/>
    <w:rsid w:val="001919BE"/>
    <w:rsid w:val="00191A03"/>
    <w:rsid w:val="0019285F"/>
    <w:rsid w:val="00192914"/>
    <w:rsid w:val="00193087"/>
    <w:rsid w:val="001932C0"/>
    <w:rsid w:val="001935E1"/>
    <w:rsid w:val="00193D6E"/>
    <w:rsid w:val="0019694A"/>
    <w:rsid w:val="001974FD"/>
    <w:rsid w:val="00197839"/>
    <w:rsid w:val="00197C1C"/>
    <w:rsid w:val="001A0E56"/>
    <w:rsid w:val="001A1F79"/>
    <w:rsid w:val="001A2199"/>
    <w:rsid w:val="001A3857"/>
    <w:rsid w:val="001A5BEB"/>
    <w:rsid w:val="001A6987"/>
    <w:rsid w:val="001A7982"/>
    <w:rsid w:val="001B0A5B"/>
    <w:rsid w:val="001B295B"/>
    <w:rsid w:val="001B3454"/>
    <w:rsid w:val="001B5B0F"/>
    <w:rsid w:val="001B621E"/>
    <w:rsid w:val="001B779E"/>
    <w:rsid w:val="001B7901"/>
    <w:rsid w:val="001C4F79"/>
    <w:rsid w:val="001C5652"/>
    <w:rsid w:val="001C5C67"/>
    <w:rsid w:val="001C695A"/>
    <w:rsid w:val="001D01B3"/>
    <w:rsid w:val="001D08CC"/>
    <w:rsid w:val="001D176B"/>
    <w:rsid w:val="001D1A43"/>
    <w:rsid w:val="001D25E5"/>
    <w:rsid w:val="001D296A"/>
    <w:rsid w:val="001D2A69"/>
    <w:rsid w:val="001D34DF"/>
    <w:rsid w:val="001D4CCE"/>
    <w:rsid w:val="001D53A5"/>
    <w:rsid w:val="001E04A5"/>
    <w:rsid w:val="001E41C3"/>
    <w:rsid w:val="001E5350"/>
    <w:rsid w:val="001E56B3"/>
    <w:rsid w:val="001F045B"/>
    <w:rsid w:val="001F094B"/>
    <w:rsid w:val="001F1565"/>
    <w:rsid w:val="001F2237"/>
    <w:rsid w:val="001F2EAD"/>
    <w:rsid w:val="001F339D"/>
    <w:rsid w:val="001F4765"/>
    <w:rsid w:val="001F6245"/>
    <w:rsid w:val="001F6569"/>
    <w:rsid w:val="001F69F2"/>
    <w:rsid w:val="001F7ACD"/>
    <w:rsid w:val="00200036"/>
    <w:rsid w:val="00203DDD"/>
    <w:rsid w:val="00204A37"/>
    <w:rsid w:val="00204DE2"/>
    <w:rsid w:val="0020542E"/>
    <w:rsid w:val="002056C4"/>
    <w:rsid w:val="00206831"/>
    <w:rsid w:val="00207417"/>
    <w:rsid w:val="0021079C"/>
    <w:rsid w:val="00211F43"/>
    <w:rsid w:val="00212435"/>
    <w:rsid w:val="00212E2A"/>
    <w:rsid w:val="002139C2"/>
    <w:rsid w:val="002163CD"/>
    <w:rsid w:val="002168B9"/>
    <w:rsid w:val="00217B7D"/>
    <w:rsid w:val="00220178"/>
    <w:rsid w:val="002207AF"/>
    <w:rsid w:val="00220EBC"/>
    <w:rsid w:val="002226F1"/>
    <w:rsid w:val="00222AD7"/>
    <w:rsid w:val="00223578"/>
    <w:rsid w:val="002242DD"/>
    <w:rsid w:val="002246AC"/>
    <w:rsid w:val="00224E0D"/>
    <w:rsid w:val="0022711A"/>
    <w:rsid w:val="00227375"/>
    <w:rsid w:val="00230326"/>
    <w:rsid w:val="00230BEA"/>
    <w:rsid w:val="00231675"/>
    <w:rsid w:val="00231BC7"/>
    <w:rsid w:val="00233BA8"/>
    <w:rsid w:val="00233CE3"/>
    <w:rsid w:val="00233EBD"/>
    <w:rsid w:val="00234AEA"/>
    <w:rsid w:val="00234CF7"/>
    <w:rsid w:val="002351F6"/>
    <w:rsid w:val="0023617E"/>
    <w:rsid w:val="002363E7"/>
    <w:rsid w:val="002411BD"/>
    <w:rsid w:val="002414C9"/>
    <w:rsid w:val="00242C92"/>
    <w:rsid w:val="00243D89"/>
    <w:rsid w:val="00245315"/>
    <w:rsid w:val="002458BC"/>
    <w:rsid w:val="0024630B"/>
    <w:rsid w:val="002477F2"/>
    <w:rsid w:val="002479C0"/>
    <w:rsid w:val="002511FE"/>
    <w:rsid w:val="002524BC"/>
    <w:rsid w:val="0025355C"/>
    <w:rsid w:val="002600F3"/>
    <w:rsid w:val="002604C8"/>
    <w:rsid w:val="002608F3"/>
    <w:rsid w:val="0026416A"/>
    <w:rsid w:val="00265434"/>
    <w:rsid w:val="00266202"/>
    <w:rsid w:val="00266350"/>
    <w:rsid w:val="002665C6"/>
    <w:rsid w:val="002674E9"/>
    <w:rsid w:val="00271966"/>
    <w:rsid w:val="0027404A"/>
    <w:rsid w:val="0027405B"/>
    <w:rsid w:val="00275373"/>
    <w:rsid w:val="00277EDD"/>
    <w:rsid w:val="00277F88"/>
    <w:rsid w:val="00281985"/>
    <w:rsid w:val="0028296F"/>
    <w:rsid w:val="002831DE"/>
    <w:rsid w:val="0028393B"/>
    <w:rsid w:val="00285E08"/>
    <w:rsid w:val="00286112"/>
    <w:rsid w:val="00286619"/>
    <w:rsid w:val="0029028C"/>
    <w:rsid w:val="00290717"/>
    <w:rsid w:val="00290E5D"/>
    <w:rsid w:val="0029120F"/>
    <w:rsid w:val="002916AE"/>
    <w:rsid w:val="002919DF"/>
    <w:rsid w:val="00292A79"/>
    <w:rsid w:val="0029527E"/>
    <w:rsid w:val="00295831"/>
    <w:rsid w:val="002A0217"/>
    <w:rsid w:val="002A02F8"/>
    <w:rsid w:val="002A5414"/>
    <w:rsid w:val="002A5B8A"/>
    <w:rsid w:val="002A7B67"/>
    <w:rsid w:val="002B15AB"/>
    <w:rsid w:val="002B26BC"/>
    <w:rsid w:val="002B2BF7"/>
    <w:rsid w:val="002B3243"/>
    <w:rsid w:val="002B56A2"/>
    <w:rsid w:val="002B640B"/>
    <w:rsid w:val="002C116A"/>
    <w:rsid w:val="002C15EC"/>
    <w:rsid w:val="002C16FF"/>
    <w:rsid w:val="002C1C96"/>
    <w:rsid w:val="002C2791"/>
    <w:rsid w:val="002C31B9"/>
    <w:rsid w:val="002C426D"/>
    <w:rsid w:val="002C74C4"/>
    <w:rsid w:val="002D03E6"/>
    <w:rsid w:val="002D1B26"/>
    <w:rsid w:val="002D24A5"/>
    <w:rsid w:val="002D43FB"/>
    <w:rsid w:val="002D4B0C"/>
    <w:rsid w:val="002D65CD"/>
    <w:rsid w:val="002D7FC0"/>
    <w:rsid w:val="002E17C7"/>
    <w:rsid w:val="002E20EF"/>
    <w:rsid w:val="002E3B3B"/>
    <w:rsid w:val="002E5ACF"/>
    <w:rsid w:val="002F08F5"/>
    <w:rsid w:val="002F0C15"/>
    <w:rsid w:val="002F1659"/>
    <w:rsid w:val="002F1899"/>
    <w:rsid w:val="002F24BF"/>
    <w:rsid w:val="002F4927"/>
    <w:rsid w:val="002F4EA4"/>
    <w:rsid w:val="002F58F0"/>
    <w:rsid w:val="002F6396"/>
    <w:rsid w:val="002F7E90"/>
    <w:rsid w:val="0030053F"/>
    <w:rsid w:val="00302BA4"/>
    <w:rsid w:val="0030380F"/>
    <w:rsid w:val="003064D3"/>
    <w:rsid w:val="00312017"/>
    <w:rsid w:val="0031310A"/>
    <w:rsid w:val="00313A68"/>
    <w:rsid w:val="0031419A"/>
    <w:rsid w:val="00314282"/>
    <w:rsid w:val="0031443B"/>
    <w:rsid w:val="0031671E"/>
    <w:rsid w:val="00316DAB"/>
    <w:rsid w:val="00316EF9"/>
    <w:rsid w:val="00317276"/>
    <w:rsid w:val="003208E8"/>
    <w:rsid w:val="00320D02"/>
    <w:rsid w:val="00321585"/>
    <w:rsid w:val="00321677"/>
    <w:rsid w:val="00321A77"/>
    <w:rsid w:val="00321BAA"/>
    <w:rsid w:val="003233F7"/>
    <w:rsid w:val="003233FA"/>
    <w:rsid w:val="003267E3"/>
    <w:rsid w:val="00326F28"/>
    <w:rsid w:val="00327730"/>
    <w:rsid w:val="00330704"/>
    <w:rsid w:val="003324B8"/>
    <w:rsid w:val="00332ABF"/>
    <w:rsid w:val="003333E4"/>
    <w:rsid w:val="003334B2"/>
    <w:rsid w:val="00333783"/>
    <w:rsid w:val="00333893"/>
    <w:rsid w:val="003341F8"/>
    <w:rsid w:val="003346E7"/>
    <w:rsid w:val="00337EC5"/>
    <w:rsid w:val="003404F1"/>
    <w:rsid w:val="00342CFC"/>
    <w:rsid w:val="00342CFF"/>
    <w:rsid w:val="00343E80"/>
    <w:rsid w:val="00344137"/>
    <w:rsid w:val="00344CA1"/>
    <w:rsid w:val="003454F8"/>
    <w:rsid w:val="00345871"/>
    <w:rsid w:val="00347366"/>
    <w:rsid w:val="00352487"/>
    <w:rsid w:val="00352AEC"/>
    <w:rsid w:val="003541AF"/>
    <w:rsid w:val="00356900"/>
    <w:rsid w:val="0035711F"/>
    <w:rsid w:val="0035782E"/>
    <w:rsid w:val="00357885"/>
    <w:rsid w:val="00357D92"/>
    <w:rsid w:val="00361298"/>
    <w:rsid w:val="0036148D"/>
    <w:rsid w:val="00362F36"/>
    <w:rsid w:val="0036469F"/>
    <w:rsid w:val="00364EC0"/>
    <w:rsid w:val="0036678D"/>
    <w:rsid w:val="00366DDF"/>
    <w:rsid w:val="003704CF"/>
    <w:rsid w:val="003705E0"/>
    <w:rsid w:val="00372F7C"/>
    <w:rsid w:val="003730A7"/>
    <w:rsid w:val="0037386A"/>
    <w:rsid w:val="00375F5A"/>
    <w:rsid w:val="0038029B"/>
    <w:rsid w:val="00381122"/>
    <w:rsid w:val="00384121"/>
    <w:rsid w:val="0038480E"/>
    <w:rsid w:val="0038519C"/>
    <w:rsid w:val="003851E8"/>
    <w:rsid w:val="0038555A"/>
    <w:rsid w:val="00385D43"/>
    <w:rsid w:val="003864C9"/>
    <w:rsid w:val="003876EC"/>
    <w:rsid w:val="00387D47"/>
    <w:rsid w:val="003926C5"/>
    <w:rsid w:val="00392D84"/>
    <w:rsid w:val="00393728"/>
    <w:rsid w:val="0039627F"/>
    <w:rsid w:val="0039652C"/>
    <w:rsid w:val="003A357E"/>
    <w:rsid w:val="003A35EB"/>
    <w:rsid w:val="003A3AB0"/>
    <w:rsid w:val="003A412B"/>
    <w:rsid w:val="003A4BDF"/>
    <w:rsid w:val="003A55A5"/>
    <w:rsid w:val="003A5AC3"/>
    <w:rsid w:val="003A5C36"/>
    <w:rsid w:val="003A639F"/>
    <w:rsid w:val="003B00F2"/>
    <w:rsid w:val="003B0CFC"/>
    <w:rsid w:val="003B126D"/>
    <w:rsid w:val="003B2F52"/>
    <w:rsid w:val="003B3E84"/>
    <w:rsid w:val="003B458C"/>
    <w:rsid w:val="003C0871"/>
    <w:rsid w:val="003C0D12"/>
    <w:rsid w:val="003C1023"/>
    <w:rsid w:val="003C1965"/>
    <w:rsid w:val="003C1C5A"/>
    <w:rsid w:val="003C24B6"/>
    <w:rsid w:val="003C534F"/>
    <w:rsid w:val="003C56D6"/>
    <w:rsid w:val="003C6B2C"/>
    <w:rsid w:val="003C7E17"/>
    <w:rsid w:val="003D033F"/>
    <w:rsid w:val="003D15E5"/>
    <w:rsid w:val="003D1A18"/>
    <w:rsid w:val="003D2D22"/>
    <w:rsid w:val="003D3158"/>
    <w:rsid w:val="003D4261"/>
    <w:rsid w:val="003D4735"/>
    <w:rsid w:val="003D51EF"/>
    <w:rsid w:val="003D688B"/>
    <w:rsid w:val="003E0817"/>
    <w:rsid w:val="003E2167"/>
    <w:rsid w:val="003E2539"/>
    <w:rsid w:val="003E3948"/>
    <w:rsid w:val="003E4439"/>
    <w:rsid w:val="003E47E9"/>
    <w:rsid w:val="003E6CC2"/>
    <w:rsid w:val="003E7234"/>
    <w:rsid w:val="003E7E13"/>
    <w:rsid w:val="003F0D36"/>
    <w:rsid w:val="003F1312"/>
    <w:rsid w:val="003F13C8"/>
    <w:rsid w:val="003F1FF7"/>
    <w:rsid w:val="003F3BA0"/>
    <w:rsid w:val="003F3F49"/>
    <w:rsid w:val="00405F0F"/>
    <w:rsid w:val="00405F60"/>
    <w:rsid w:val="00406BD8"/>
    <w:rsid w:val="00410165"/>
    <w:rsid w:val="00411091"/>
    <w:rsid w:val="004120B1"/>
    <w:rsid w:val="004124A5"/>
    <w:rsid w:val="004127FA"/>
    <w:rsid w:val="004128D2"/>
    <w:rsid w:val="004143A9"/>
    <w:rsid w:val="00415A00"/>
    <w:rsid w:val="00417C3C"/>
    <w:rsid w:val="00417E06"/>
    <w:rsid w:val="004201C0"/>
    <w:rsid w:val="00420378"/>
    <w:rsid w:val="00420C35"/>
    <w:rsid w:val="00421C10"/>
    <w:rsid w:val="00422F72"/>
    <w:rsid w:val="0042503E"/>
    <w:rsid w:val="0042552F"/>
    <w:rsid w:val="00425688"/>
    <w:rsid w:val="00426A52"/>
    <w:rsid w:val="00430093"/>
    <w:rsid w:val="004300D6"/>
    <w:rsid w:val="004313EE"/>
    <w:rsid w:val="004326AA"/>
    <w:rsid w:val="00433D67"/>
    <w:rsid w:val="0043520A"/>
    <w:rsid w:val="00436F90"/>
    <w:rsid w:val="00441478"/>
    <w:rsid w:val="00441FD9"/>
    <w:rsid w:val="00443B9F"/>
    <w:rsid w:val="00444270"/>
    <w:rsid w:val="00445CE4"/>
    <w:rsid w:val="00447694"/>
    <w:rsid w:val="004510C9"/>
    <w:rsid w:val="00452614"/>
    <w:rsid w:val="00452E90"/>
    <w:rsid w:val="00453021"/>
    <w:rsid w:val="004531A6"/>
    <w:rsid w:val="004531C9"/>
    <w:rsid w:val="00454126"/>
    <w:rsid w:val="00455078"/>
    <w:rsid w:val="0045547C"/>
    <w:rsid w:val="004570DF"/>
    <w:rsid w:val="004605DD"/>
    <w:rsid w:val="00460908"/>
    <w:rsid w:val="00460C28"/>
    <w:rsid w:val="00460FF6"/>
    <w:rsid w:val="00461016"/>
    <w:rsid w:val="004617A9"/>
    <w:rsid w:val="00462AF4"/>
    <w:rsid w:val="00463115"/>
    <w:rsid w:val="004632FE"/>
    <w:rsid w:val="00463488"/>
    <w:rsid w:val="004642E5"/>
    <w:rsid w:val="00464B5C"/>
    <w:rsid w:val="00466B60"/>
    <w:rsid w:val="00470936"/>
    <w:rsid w:val="00470EB1"/>
    <w:rsid w:val="004721BD"/>
    <w:rsid w:val="00472396"/>
    <w:rsid w:val="0047370A"/>
    <w:rsid w:val="00474AFA"/>
    <w:rsid w:val="0047531E"/>
    <w:rsid w:val="0047619E"/>
    <w:rsid w:val="0047675C"/>
    <w:rsid w:val="00476BBC"/>
    <w:rsid w:val="00477937"/>
    <w:rsid w:val="00477F27"/>
    <w:rsid w:val="0048161E"/>
    <w:rsid w:val="0048185D"/>
    <w:rsid w:val="00481C55"/>
    <w:rsid w:val="00482D0D"/>
    <w:rsid w:val="004839E5"/>
    <w:rsid w:val="00486DF5"/>
    <w:rsid w:val="00490680"/>
    <w:rsid w:val="00490EFC"/>
    <w:rsid w:val="00490FF6"/>
    <w:rsid w:val="004911C4"/>
    <w:rsid w:val="004925CE"/>
    <w:rsid w:val="004933F0"/>
    <w:rsid w:val="00494867"/>
    <w:rsid w:val="00494DD4"/>
    <w:rsid w:val="004A00E9"/>
    <w:rsid w:val="004A034D"/>
    <w:rsid w:val="004A235A"/>
    <w:rsid w:val="004A2B0D"/>
    <w:rsid w:val="004A3078"/>
    <w:rsid w:val="004A34CB"/>
    <w:rsid w:val="004A3698"/>
    <w:rsid w:val="004A370E"/>
    <w:rsid w:val="004A5460"/>
    <w:rsid w:val="004A62F0"/>
    <w:rsid w:val="004A6E86"/>
    <w:rsid w:val="004B12EF"/>
    <w:rsid w:val="004B389D"/>
    <w:rsid w:val="004B47DA"/>
    <w:rsid w:val="004B5D4C"/>
    <w:rsid w:val="004B66DE"/>
    <w:rsid w:val="004B6B66"/>
    <w:rsid w:val="004B78E3"/>
    <w:rsid w:val="004C0EFF"/>
    <w:rsid w:val="004C13B5"/>
    <w:rsid w:val="004C540B"/>
    <w:rsid w:val="004C5C6F"/>
    <w:rsid w:val="004C5F79"/>
    <w:rsid w:val="004C7A8B"/>
    <w:rsid w:val="004D113B"/>
    <w:rsid w:val="004D17E0"/>
    <w:rsid w:val="004D44C9"/>
    <w:rsid w:val="004D6669"/>
    <w:rsid w:val="004E09B8"/>
    <w:rsid w:val="004E0A63"/>
    <w:rsid w:val="004E0AF0"/>
    <w:rsid w:val="004E10F1"/>
    <w:rsid w:val="004E3BED"/>
    <w:rsid w:val="004E7B16"/>
    <w:rsid w:val="004F11FD"/>
    <w:rsid w:val="004F13B5"/>
    <w:rsid w:val="004F39D2"/>
    <w:rsid w:val="004F4AC3"/>
    <w:rsid w:val="004F4F93"/>
    <w:rsid w:val="004F5C6C"/>
    <w:rsid w:val="004F6240"/>
    <w:rsid w:val="00500156"/>
    <w:rsid w:val="00501671"/>
    <w:rsid w:val="00503A5E"/>
    <w:rsid w:val="00503FD7"/>
    <w:rsid w:val="005049ED"/>
    <w:rsid w:val="005052A2"/>
    <w:rsid w:val="00507781"/>
    <w:rsid w:val="0051144C"/>
    <w:rsid w:val="005126D7"/>
    <w:rsid w:val="00513A46"/>
    <w:rsid w:val="00513DCC"/>
    <w:rsid w:val="00514A0A"/>
    <w:rsid w:val="00514D6D"/>
    <w:rsid w:val="00515C19"/>
    <w:rsid w:val="00515FAE"/>
    <w:rsid w:val="00517E3D"/>
    <w:rsid w:val="0052014C"/>
    <w:rsid w:val="00520224"/>
    <w:rsid w:val="00520749"/>
    <w:rsid w:val="00520D41"/>
    <w:rsid w:val="0052166C"/>
    <w:rsid w:val="00521BF0"/>
    <w:rsid w:val="00522BAB"/>
    <w:rsid w:val="00523E2C"/>
    <w:rsid w:val="00527C5C"/>
    <w:rsid w:val="00527E0E"/>
    <w:rsid w:val="005325F8"/>
    <w:rsid w:val="0053313B"/>
    <w:rsid w:val="00533D8E"/>
    <w:rsid w:val="0053410D"/>
    <w:rsid w:val="00534ADE"/>
    <w:rsid w:val="00534C67"/>
    <w:rsid w:val="00535B12"/>
    <w:rsid w:val="005360FC"/>
    <w:rsid w:val="005409FF"/>
    <w:rsid w:val="005410FF"/>
    <w:rsid w:val="00541995"/>
    <w:rsid w:val="00541C5A"/>
    <w:rsid w:val="00542874"/>
    <w:rsid w:val="00542BEF"/>
    <w:rsid w:val="00544A05"/>
    <w:rsid w:val="00544D0A"/>
    <w:rsid w:val="00546B17"/>
    <w:rsid w:val="00550186"/>
    <w:rsid w:val="00553277"/>
    <w:rsid w:val="00553A82"/>
    <w:rsid w:val="0055514B"/>
    <w:rsid w:val="00555F1F"/>
    <w:rsid w:val="00556ADF"/>
    <w:rsid w:val="00557DD0"/>
    <w:rsid w:val="00561043"/>
    <w:rsid w:val="005632DC"/>
    <w:rsid w:val="00564054"/>
    <w:rsid w:val="00564236"/>
    <w:rsid w:val="0056536E"/>
    <w:rsid w:val="00567456"/>
    <w:rsid w:val="005700B0"/>
    <w:rsid w:val="0057049D"/>
    <w:rsid w:val="005704B6"/>
    <w:rsid w:val="005719EF"/>
    <w:rsid w:val="00572346"/>
    <w:rsid w:val="00572621"/>
    <w:rsid w:val="00572E9F"/>
    <w:rsid w:val="00573684"/>
    <w:rsid w:val="00574E22"/>
    <w:rsid w:val="0057507A"/>
    <w:rsid w:val="00576A0B"/>
    <w:rsid w:val="00580674"/>
    <w:rsid w:val="00581CF8"/>
    <w:rsid w:val="00586CF5"/>
    <w:rsid w:val="00587141"/>
    <w:rsid w:val="005874FF"/>
    <w:rsid w:val="005877A9"/>
    <w:rsid w:val="00591C89"/>
    <w:rsid w:val="00592B18"/>
    <w:rsid w:val="00593463"/>
    <w:rsid w:val="00593DCC"/>
    <w:rsid w:val="005971ED"/>
    <w:rsid w:val="00597998"/>
    <w:rsid w:val="005A3E3F"/>
    <w:rsid w:val="005A5F8F"/>
    <w:rsid w:val="005A6A39"/>
    <w:rsid w:val="005A741B"/>
    <w:rsid w:val="005A7D4A"/>
    <w:rsid w:val="005A7F78"/>
    <w:rsid w:val="005B0545"/>
    <w:rsid w:val="005B0C05"/>
    <w:rsid w:val="005B1694"/>
    <w:rsid w:val="005B1D73"/>
    <w:rsid w:val="005B1EA7"/>
    <w:rsid w:val="005B1F35"/>
    <w:rsid w:val="005B31A9"/>
    <w:rsid w:val="005B442F"/>
    <w:rsid w:val="005B574C"/>
    <w:rsid w:val="005B579D"/>
    <w:rsid w:val="005B5E4D"/>
    <w:rsid w:val="005B706E"/>
    <w:rsid w:val="005B70A8"/>
    <w:rsid w:val="005C1618"/>
    <w:rsid w:val="005C17CC"/>
    <w:rsid w:val="005C1B52"/>
    <w:rsid w:val="005C1D1E"/>
    <w:rsid w:val="005C2548"/>
    <w:rsid w:val="005C531D"/>
    <w:rsid w:val="005C5DF2"/>
    <w:rsid w:val="005C5F7E"/>
    <w:rsid w:val="005C66BA"/>
    <w:rsid w:val="005D01BC"/>
    <w:rsid w:val="005D3816"/>
    <w:rsid w:val="005D3C36"/>
    <w:rsid w:val="005D422C"/>
    <w:rsid w:val="005D4BA5"/>
    <w:rsid w:val="005D4E92"/>
    <w:rsid w:val="005D5C19"/>
    <w:rsid w:val="005D6341"/>
    <w:rsid w:val="005D6447"/>
    <w:rsid w:val="005D68CC"/>
    <w:rsid w:val="005D72FE"/>
    <w:rsid w:val="005E3B36"/>
    <w:rsid w:val="005E4F96"/>
    <w:rsid w:val="005E594C"/>
    <w:rsid w:val="005E5AD6"/>
    <w:rsid w:val="005E611A"/>
    <w:rsid w:val="005F1F78"/>
    <w:rsid w:val="005F23C2"/>
    <w:rsid w:val="005F25BA"/>
    <w:rsid w:val="005F28D3"/>
    <w:rsid w:val="005F381A"/>
    <w:rsid w:val="005F4E15"/>
    <w:rsid w:val="005F65AE"/>
    <w:rsid w:val="005F75E7"/>
    <w:rsid w:val="006000E3"/>
    <w:rsid w:val="00600611"/>
    <w:rsid w:val="00602AE8"/>
    <w:rsid w:val="00605674"/>
    <w:rsid w:val="0060632B"/>
    <w:rsid w:val="00607477"/>
    <w:rsid w:val="0061062C"/>
    <w:rsid w:val="00610BE0"/>
    <w:rsid w:val="00611789"/>
    <w:rsid w:val="006122DA"/>
    <w:rsid w:val="006130E7"/>
    <w:rsid w:val="00613161"/>
    <w:rsid w:val="0061343A"/>
    <w:rsid w:val="00613608"/>
    <w:rsid w:val="00614158"/>
    <w:rsid w:val="006150E0"/>
    <w:rsid w:val="0061552D"/>
    <w:rsid w:val="006156E6"/>
    <w:rsid w:val="00617932"/>
    <w:rsid w:val="006230D6"/>
    <w:rsid w:val="006234E3"/>
    <w:rsid w:val="0062510A"/>
    <w:rsid w:val="006258EC"/>
    <w:rsid w:val="00625997"/>
    <w:rsid w:val="00627357"/>
    <w:rsid w:val="00627E28"/>
    <w:rsid w:val="00630360"/>
    <w:rsid w:val="00630F08"/>
    <w:rsid w:val="00634526"/>
    <w:rsid w:val="00634994"/>
    <w:rsid w:val="0063548C"/>
    <w:rsid w:val="0063673E"/>
    <w:rsid w:val="00643908"/>
    <w:rsid w:val="00646B8D"/>
    <w:rsid w:val="00647DA4"/>
    <w:rsid w:val="006515B9"/>
    <w:rsid w:val="00652D32"/>
    <w:rsid w:val="00653411"/>
    <w:rsid w:val="006535B2"/>
    <w:rsid w:val="00656AF5"/>
    <w:rsid w:val="00657385"/>
    <w:rsid w:val="00663AB8"/>
    <w:rsid w:val="00667BD8"/>
    <w:rsid w:val="00670F25"/>
    <w:rsid w:val="00671BC9"/>
    <w:rsid w:val="00671E9A"/>
    <w:rsid w:val="00672827"/>
    <w:rsid w:val="006733D5"/>
    <w:rsid w:val="0067416B"/>
    <w:rsid w:val="006741FC"/>
    <w:rsid w:val="00677727"/>
    <w:rsid w:val="00685886"/>
    <w:rsid w:val="00685FFB"/>
    <w:rsid w:val="00687CB5"/>
    <w:rsid w:val="0069102C"/>
    <w:rsid w:val="006910D0"/>
    <w:rsid w:val="00691696"/>
    <w:rsid w:val="00692DB6"/>
    <w:rsid w:val="006931FD"/>
    <w:rsid w:val="00693876"/>
    <w:rsid w:val="00693C3B"/>
    <w:rsid w:val="00695C23"/>
    <w:rsid w:val="006976BC"/>
    <w:rsid w:val="006A1B84"/>
    <w:rsid w:val="006A3253"/>
    <w:rsid w:val="006A4DF4"/>
    <w:rsid w:val="006A5079"/>
    <w:rsid w:val="006A62DC"/>
    <w:rsid w:val="006A67AE"/>
    <w:rsid w:val="006A7243"/>
    <w:rsid w:val="006A7864"/>
    <w:rsid w:val="006B0B77"/>
    <w:rsid w:val="006B1905"/>
    <w:rsid w:val="006B58B1"/>
    <w:rsid w:val="006C02C3"/>
    <w:rsid w:val="006C5466"/>
    <w:rsid w:val="006C5D74"/>
    <w:rsid w:val="006D001A"/>
    <w:rsid w:val="006D0677"/>
    <w:rsid w:val="006D078D"/>
    <w:rsid w:val="006D1186"/>
    <w:rsid w:val="006D2645"/>
    <w:rsid w:val="006D2A45"/>
    <w:rsid w:val="006D3497"/>
    <w:rsid w:val="006D359E"/>
    <w:rsid w:val="006D3873"/>
    <w:rsid w:val="006D5172"/>
    <w:rsid w:val="006D5D6B"/>
    <w:rsid w:val="006D6A0E"/>
    <w:rsid w:val="006D7B31"/>
    <w:rsid w:val="006E0C8A"/>
    <w:rsid w:val="006E231C"/>
    <w:rsid w:val="006E522E"/>
    <w:rsid w:val="006E64DC"/>
    <w:rsid w:val="006E6C81"/>
    <w:rsid w:val="006E73D6"/>
    <w:rsid w:val="006E75AA"/>
    <w:rsid w:val="006F0D01"/>
    <w:rsid w:val="006F0DEE"/>
    <w:rsid w:val="006F1511"/>
    <w:rsid w:val="006F156A"/>
    <w:rsid w:val="006F1746"/>
    <w:rsid w:val="006F345F"/>
    <w:rsid w:val="006F3B53"/>
    <w:rsid w:val="006F3DAD"/>
    <w:rsid w:val="006F6C1F"/>
    <w:rsid w:val="006F757D"/>
    <w:rsid w:val="006F7739"/>
    <w:rsid w:val="006F7E13"/>
    <w:rsid w:val="007000D7"/>
    <w:rsid w:val="00703FF4"/>
    <w:rsid w:val="007041BF"/>
    <w:rsid w:val="00704724"/>
    <w:rsid w:val="00704A15"/>
    <w:rsid w:val="00704E4D"/>
    <w:rsid w:val="007059DC"/>
    <w:rsid w:val="00706173"/>
    <w:rsid w:val="00707B83"/>
    <w:rsid w:val="00707E8B"/>
    <w:rsid w:val="007104A8"/>
    <w:rsid w:val="00713107"/>
    <w:rsid w:val="0071341D"/>
    <w:rsid w:val="00713DD8"/>
    <w:rsid w:val="007146F6"/>
    <w:rsid w:val="00715A50"/>
    <w:rsid w:val="00717F17"/>
    <w:rsid w:val="00721F0E"/>
    <w:rsid w:val="00722A7F"/>
    <w:rsid w:val="00722D5C"/>
    <w:rsid w:val="007246F0"/>
    <w:rsid w:val="00724984"/>
    <w:rsid w:val="00726CB2"/>
    <w:rsid w:val="0073262D"/>
    <w:rsid w:val="00734080"/>
    <w:rsid w:val="007358DD"/>
    <w:rsid w:val="0073640F"/>
    <w:rsid w:val="00743B85"/>
    <w:rsid w:val="00744DC3"/>
    <w:rsid w:val="007453E3"/>
    <w:rsid w:val="007461CE"/>
    <w:rsid w:val="00746F85"/>
    <w:rsid w:val="00747130"/>
    <w:rsid w:val="00747A75"/>
    <w:rsid w:val="00750221"/>
    <w:rsid w:val="00755ABA"/>
    <w:rsid w:val="00755BFC"/>
    <w:rsid w:val="007614E9"/>
    <w:rsid w:val="00761536"/>
    <w:rsid w:val="00761656"/>
    <w:rsid w:val="007620E7"/>
    <w:rsid w:val="0076446A"/>
    <w:rsid w:val="007666D7"/>
    <w:rsid w:val="00767C20"/>
    <w:rsid w:val="0077096E"/>
    <w:rsid w:val="0077217C"/>
    <w:rsid w:val="00774195"/>
    <w:rsid w:val="007746D4"/>
    <w:rsid w:val="007750EE"/>
    <w:rsid w:val="00775FF2"/>
    <w:rsid w:val="00776889"/>
    <w:rsid w:val="00776F00"/>
    <w:rsid w:val="00782220"/>
    <w:rsid w:val="00785B85"/>
    <w:rsid w:val="00790A0D"/>
    <w:rsid w:val="0079138C"/>
    <w:rsid w:val="007916F3"/>
    <w:rsid w:val="007921CB"/>
    <w:rsid w:val="00792DCC"/>
    <w:rsid w:val="00797FFE"/>
    <w:rsid w:val="007A1309"/>
    <w:rsid w:val="007A1791"/>
    <w:rsid w:val="007A17AF"/>
    <w:rsid w:val="007A3040"/>
    <w:rsid w:val="007A63BE"/>
    <w:rsid w:val="007A6FFC"/>
    <w:rsid w:val="007B1AB8"/>
    <w:rsid w:val="007B2DF2"/>
    <w:rsid w:val="007B2ED7"/>
    <w:rsid w:val="007B3542"/>
    <w:rsid w:val="007B4237"/>
    <w:rsid w:val="007B456A"/>
    <w:rsid w:val="007B4A03"/>
    <w:rsid w:val="007B59DA"/>
    <w:rsid w:val="007B63D2"/>
    <w:rsid w:val="007B6C39"/>
    <w:rsid w:val="007C02A2"/>
    <w:rsid w:val="007C02EF"/>
    <w:rsid w:val="007C1FBF"/>
    <w:rsid w:val="007C26E5"/>
    <w:rsid w:val="007C48CE"/>
    <w:rsid w:val="007C4C27"/>
    <w:rsid w:val="007C5029"/>
    <w:rsid w:val="007C6221"/>
    <w:rsid w:val="007C686D"/>
    <w:rsid w:val="007C6957"/>
    <w:rsid w:val="007C7090"/>
    <w:rsid w:val="007D00C2"/>
    <w:rsid w:val="007D0620"/>
    <w:rsid w:val="007E0CCD"/>
    <w:rsid w:val="007E30B6"/>
    <w:rsid w:val="007E37CF"/>
    <w:rsid w:val="007E3B05"/>
    <w:rsid w:val="007E402B"/>
    <w:rsid w:val="007E48D3"/>
    <w:rsid w:val="007E60A8"/>
    <w:rsid w:val="007E65F6"/>
    <w:rsid w:val="007F091E"/>
    <w:rsid w:val="007F0ABE"/>
    <w:rsid w:val="007F34A2"/>
    <w:rsid w:val="007F3579"/>
    <w:rsid w:val="007F46F8"/>
    <w:rsid w:val="007F5471"/>
    <w:rsid w:val="00800803"/>
    <w:rsid w:val="00802C8A"/>
    <w:rsid w:val="008054AD"/>
    <w:rsid w:val="008058AA"/>
    <w:rsid w:val="00805C85"/>
    <w:rsid w:val="00807F50"/>
    <w:rsid w:val="008111FB"/>
    <w:rsid w:val="00812950"/>
    <w:rsid w:val="00812B30"/>
    <w:rsid w:val="00813F05"/>
    <w:rsid w:val="00814087"/>
    <w:rsid w:val="00815914"/>
    <w:rsid w:val="008207A6"/>
    <w:rsid w:val="00821AE1"/>
    <w:rsid w:val="008237A3"/>
    <w:rsid w:val="00824F2A"/>
    <w:rsid w:val="00825208"/>
    <w:rsid w:val="00826081"/>
    <w:rsid w:val="00831F5F"/>
    <w:rsid w:val="008334C1"/>
    <w:rsid w:val="00835912"/>
    <w:rsid w:val="008366F5"/>
    <w:rsid w:val="00836C49"/>
    <w:rsid w:val="00836D66"/>
    <w:rsid w:val="00841464"/>
    <w:rsid w:val="008418C3"/>
    <w:rsid w:val="00841A12"/>
    <w:rsid w:val="00843F78"/>
    <w:rsid w:val="00844353"/>
    <w:rsid w:val="00845751"/>
    <w:rsid w:val="00845D3D"/>
    <w:rsid w:val="008465A0"/>
    <w:rsid w:val="0084718D"/>
    <w:rsid w:val="008509C0"/>
    <w:rsid w:val="00852202"/>
    <w:rsid w:val="00852DC7"/>
    <w:rsid w:val="0085501A"/>
    <w:rsid w:val="00856525"/>
    <w:rsid w:val="00860590"/>
    <w:rsid w:val="0086067D"/>
    <w:rsid w:val="00860820"/>
    <w:rsid w:val="00861BFA"/>
    <w:rsid w:val="008636C7"/>
    <w:rsid w:val="00864C7C"/>
    <w:rsid w:val="00865EB0"/>
    <w:rsid w:val="008660CE"/>
    <w:rsid w:val="00867409"/>
    <w:rsid w:val="00871B21"/>
    <w:rsid w:val="00872342"/>
    <w:rsid w:val="00872DE3"/>
    <w:rsid w:val="008734D2"/>
    <w:rsid w:val="00873CB9"/>
    <w:rsid w:val="008746C9"/>
    <w:rsid w:val="008756C3"/>
    <w:rsid w:val="008765B6"/>
    <w:rsid w:val="00876E7D"/>
    <w:rsid w:val="00876F76"/>
    <w:rsid w:val="008773C6"/>
    <w:rsid w:val="008821BF"/>
    <w:rsid w:val="00884A41"/>
    <w:rsid w:val="00885B9E"/>
    <w:rsid w:val="00886973"/>
    <w:rsid w:val="008913A4"/>
    <w:rsid w:val="00892CD0"/>
    <w:rsid w:val="00893BDF"/>
    <w:rsid w:val="008950A4"/>
    <w:rsid w:val="008A131A"/>
    <w:rsid w:val="008A45A5"/>
    <w:rsid w:val="008B04CB"/>
    <w:rsid w:val="008B3DD8"/>
    <w:rsid w:val="008B50B9"/>
    <w:rsid w:val="008B6306"/>
    <w:rsid w:val="008B6969"/>
    <w:rsid w:val="008B6E9B"/>
    <w:rsid w:val="008B72CF"/>
    <w:rsid w:val="008B781F"/>
    <w:rsid w:val="008C03C7"/>
    <w:rsid w:val="008C07F8"/>
    <w:rsid w:val="008C1B6F"/>
    <w:rsid w:val="008C300D"/>
    <w:rsid w:val="008C590B"/>
    <w:rsid w:val="008C6956"/>
    <w:rsid w:val="008C758E"/>
    <w:rsid w:val="008C7766"/>
    <w:rsid w:val="008D0CD8"/>
    <w:rsid w:val="008D0F0E"/>
    <w:rsid w:val="008D10CD"/>
    <w:rsid w:val="008D1974"/>
    <w:rsid w:val="008D2A25"/>
    <w:rsid w:val="008D4290"/>
    <w:rsid w:val="008D48F5"/>
    <w:rsid w:val="008D523B"/>
    <w:rsid w:val="008D5AC9"/>
    <w:rsid w:val="008D69FB"/>
    <w:rsid w:val="008D6CDA"/>
    <w:rsid w:val="008D7797"/>
    <w:rsid w:val="008E0097"/>
    <w:rsid w:val="008E058B"/>
    <w:rsid w:val="008E0D7F"/>
    <w:rsid w:val="008E2018"/>
    <w:rsid w:val="008E4709"/>
    <w:rsid w:val="008E53BB"/>
    <w:rsid w:val="008E748C"/>
    <w:rsid w:val="008E7800"/>
    <w:rsid w:val="008E7987"/>
    <w:rsid w:val="008F04C7"/>
    <w:rsid w:val="008F06BA"/>
    <w:rsid w:val="008F0D8E"/>
    <w:rsid w:val="008F1B73"/>
    <w:rsid w:val="008F28AC"/>
    <w:rsid w:val="008F3F46"/>
    <w:rsid w:val="008F6326"/>
    <w:rsid w:val="008F670B"/>
    <w:rsid w:val="008F723F"/>
    <w:rsid w:val="008F74E0"/>
    <w:rsid w:val="008F7951"/>
    <w:rsid w:val="0090159A"/>
    <w:rsid w:val="00902018"/>
    <w:rsid w:val="00902369"/>
    <w:rsid w:val="0090345D"/>
    <w:rsid w:val="00903685"/>
    <w:rsid w:val="00907CF7"/>
    <w:rsid w:val="009110FD"/>
    <w:rsid w:val="00911FD9"/>
    <w:rsid w:val="009154D2"/>
    <w:rsid w:val="009154FB"/>
    <w:rsid w:val="009158AE"/>
    <w:rsid w:val="0091621B"/>
    <w:rsid w:val="00916AC9"/>
    <w:rsid w:val="0092087F"/>
    <w:rsid w:val="009212FF"/>
    <w:rsid w:val="009241BB"/>
    <w:rsid w:val="00924890"/>
    <w:rsid w:val="00926AE3"/>
    <w:rsid w:val="00927B87"/>
    <w:rsid w:val="00927F43"/>
    <w:rsid w:val="00931151"/>
    <w:rsid w:val="00932FE1"/>
    <w:rsid w:val="009339EC"/>
    <w:rsid w:val="00933B23"/>
    <w:rsid w:val="00935CD2"/>
    <w:rsid w:val="009403A2"/>
    <w:rsid w:val="00942145"/>
    <w:rsid w:val="00943876"/>
    <w:rsid w:val="009463A0"/>
    <w:rsid w:val="00951829"/>
    <w:rsid w:val="0095465F"/>
    <w:rsid w:val="00954823"/>
    <w:rsid w:val="00956764"/>
    <w:rsid w:val="00957570"/>
    <w:rsid w:val="00961405"/>
    <w:rsid w:val="009626C6"/>
    <w:rsid w:val="009636F6"/>
    <w:rsid w:val="009712ED"/>
    <w:rsid w:val="009717D6"/>
    <w:rsid w:val="0097281E"/>
    <w:rsid w:val="00972EA6"/>
    <w:rsid w:val="00972FB6"/>
    <w:rsid w:val="00973466"/>
    <w:rsid w:val="0097394C"/>
    <w:rsid w:val="009741D3"/>
    <w:rsid w:val="00974A04"/>
    <w:rsid w:val="00975393"/>
    <w:rsid w:val="009759D8"/>
    <w:rsid w:val="009764F8"/>
    <w:rsid w:val="009810EC"/>
    <w:rsid w:val="00981D7B"/>
    <w:rsid w:val="009821CC"/>
    <w:rsid w:val="009837D1"/>
    <w:rsid w:val="0098595E"/>
    <w:rsid w:val="00985CDE"/>
    <w:rsid w:val="0098775B"/>
    <w:rsid w:val="00990199"/>
    <w:rsid w:val="009915FD"/>
    <w:rsid w:val="00991A5F"/>
    <w:rsid w:val="00991B75"/>
    <w:rsid w:val="009936D3"/>
    <w:rsid w:val="0099390C"/>
    <w:rsid w:val="0099475E"/>
    <w:rsid w:val="00995E41"/>
    <w:rsid w:val="00997C3D"/>
    <w:rsid w:val="009A07BA"/>
    <w:rsid w:val="009A268D"/>
    <w:rsid w:val="009A30CA"/>
    <w:rsid w:val="009A4F7F"/>
    <w:rsid w:val="009A653D"/>
    <w:rsid w:val="009A7FEB"/>
    <w:rsid w:val="009B0088"/>
    <w:rsid w:val="009B13E7"/>
    <w:rsid w:val="009B3780"/>
    <w:rsid w:val="009B670A"/>
    <w:rsid w:val="009B6E67"/>
    <w:rsid w:val="009C014A"/>
    <w:rsid w:val="009C076C"/>
    <w:rsid w:val="009C07C3"/>
    <w:rsid w:val="009C0B6D"/>
    <w:rsid w:val="009C1E75"/>
    <w:rsid w:val="009C2147"/>
    <w:rsid w:val="009C2A58"/>
    <w:rsid w:val="009C381B"/>
    <w:rsid w:val="009C3F06"/>
    <w:rsid w:val="009C57E7"/>
    <w:rsid w:val="009C593E"/>
    <w:rsid w:val="009C7520"/>
    <w:rsid w:val="009C75DC"/>
    <w:rsid w:val="009C7E86"/>
    <w:rsid w:val="009D0662"/>
    <w:rsid w:val="009D0700"/>
    <w:rsid w:val="009D0A83"/>
    <w:rsid w:val="009D11E5"/>
    <w:rsid w:val="009D1FF7"/>
    <w:rsid w:val="009D2DEC"/>
    <w:rsid w:val="009D43A8"/>
    <w:rsid w:val="009D5AC1"/>
    <w:rsid w:val="009D6195"/>
    <w:rsid w:val="009D6880"/>
    <w:rsid w:val="009D6F30"/>
    <w:rsid w:val="009E0261"/>
    <w:rsid w:val="009E0A93"/>
    <w:rsid w:val="009E1161"/>
    <w:rsid w:val="009E13A9"/>
    <w:rsid w:val="009E1ED1"/>
    <w:rsid w:val="009E335A"/>
    <w:rsid w:val="009E5D05"/>
    <w:rsid w:val="009E78B3"/>
    <w:rsid w:val="009F0659"/>
    <w:rsid w:val="009F11BC"/>
    <w:rsid w:val="009F1558"/>
    <w:rsid w:val="009F32EC"/>
    <w:rsid w:val="009F37F1"/>
    <w:rsid w:val="009F3988"/>
    <w:rsid w:val="009F42D4"/>
    <w:rsid w:val="009F5654"/>
    <w:rsid w:val="009F6358"/>
    <w:rsid w:val="009F695B"/>
    <w:rsid w:val="009F7264"/>
    <w:rsid w:val="009F7962"/>
    <w:rsid w:val="00A01673"/>
    <w:rsid w:val="00A01811"/>
    <w:rsid w:val="00A02172"/>
    <w:rsid w:val="00A0217A"/>
    <w:rsid w:val="00A02F6D"/>
    <w:rsid w:val="00A03223"/>
    <w:rsid w:val="00A0391E"/>
    <w:rsid w:val="00A06D7D"/>
    <w:rsid w:val="00A07B47"/>
    <w:rsid w:val="00A11666"/>
    <w:rsid w:val="00A11A90"/>
    <w:rsid w:val="00A13157"/>
    <w:rsid w:val="00A15EAE"/>
    <w:rsid w:val="00A15FA6"/>
    <w:rsid w:val="00A17476"/>
    <w:rsid w:val="00A20859"/>
    <w:rsid w:val="00A21AD5"/>
    <w:rsid w:val="00A22A8C"/>
    <w:rsid w:val="00A24BC5"/>
    <w:rsid w:val="00A24DE3"/>
    <w:rsid w:val="00A26228"/>
    <w:rsid w:val="00A2629B"/>
    <w:rsid w:val="00A267E8"/>
    <w:rsid w:val="00A27690"/>
    <w:rsid w:val="00A31924"/>
    <w:rsid w:val="00A31E66"/>
    <w:rsid w:val="00A322E9"/>
    <w:rsid w:val="00A323D4"/>
    <w:rsid w:val="00A33587"/>
    <w:rsid w:val="00A368D4"/>
    <w:rsid w:val="00A40126"/>
    <w:rsid w:val="00A4027B"/>
    <w:rsid w:val="00A40363"/>
    <w:rsid w:val="00A41EF4"/>
    <w:rsid w:val="00A42751"/>
    <w:rsid w:val="00A4359F"/>
    <w:rsid w:val="00A4373D"/>
    <w:rsid w:val="00A43B0E"/>
    <w:rsid w:val="00A45508"/>
    <w:rsid w:val="00A46030"/>
    <w:rsid w:val="00A4703D"/>
    <w:rsid w:val="00A473A6"/>
    <w:rsid w:val="00A51BB4"/>
    <w:rsid w:val="00A53550"/>
    <w:rsid w:val="00A55562"/>
    <w:rsid w:val="00A574E4"/>
    <w:rsid w:val="00A57F0D"/>
    <w:rsid w:val="00A61E01"/>
    <w:rsid w:val="00A61F51"/>
    <w:rsid w:val="00A63A45"/>
    <w:rsid w:val="00A63F99"/>
    <w:rsid w:val="00A663EC"/>
    <w:rsid w:val="00A66F2C"/>
    <w:rsid w:val="00A70C5C"/>
    <w:rsid w:val="00A74D64"/>
    <w:rsid w:val="00A75B0B"/>
    <w:rsid w:val="00A7610B"/>
    <w:rsid w:val="00A770BB"/>
    <w:rsid w:val="00A77C18"/>
    <w:rsid w:val="00A82847"/>
    <w:rsid w:val="00A83285"/>
    <w:rsid w:val="00A844EC"/>
    <w:rsid w:val="00A84BCA"/>
    <w:rsid w:val="00A8627F"/>
    <w:rsid w:val="00A86BC4"/>
    <w:rsid w:val="00A872FA"/>
    <w:rsid w:val="00A9162B"/>
    <w:rsid w:val="00A9222C"/>
    <w:rsid w:val="00A94966"/>
    <w:rsid w:val="00A96CBD"/>
    <w:rsid w:val="00A96EBD"/>
    <w:rsid w:val="00A9754F"/>
    <w:rsid w:val="00AA1E5A"/>
    <w:rsid w:val="00AA27B2"/>
    <w:rsid w:val="00AA47D9"/>
    <w:rsid w:val="00AA48C4"/>
    <w:rsid w:val="00AA49B5"/>
    <w:rsid w:val="00AA59A2"/>
    <w:rsid w:val="00AA7078"/>
    <w:rsid w:val="00AA7203"/>
    <w:rsid w:val="00AA76F6"/>
    <w:rsid w:val="00AB09FE"/>
    <w:rsid w:val="00AB1616"/>
    <w:rsid w:val="00AB170E"/>
    <w:rsid w:val="00AB2F6E"/>
    <w:rsid w:val="00AB3ED8"/>
    <w:rsid w:val="00AB40CE"/>
    <w:rsid w:val="00AB4166"/>
    <w:rsid w:val="00AB5710"/>
    <w:rsid w:val="00AB5D8C"/>
    <w:rsid w:val="00AB64C8"/>
    <w:rsid w:val="00AB6CAE"/>
    <w:rsid w:val="00AB77C7"/>
    <w:rsid w:val="00AB7F9D"/>
    <w:rsid w:val="00AC299A"/>
    <w:rsid w:val="00AC6576"/>
    <w:rsid w:val="00AC6892"/>
    <w:rsid w:val="00AD19BA"/>
    <w:rsid w:val="00AD1CBE"/>
    <w:rsid w:val="00AD40D3"/>
    <w:rsid w:val="00AD4D07"/>
    <w:rsid w:val="00AD5075"/>
    <w:rsid w:val="00AD5331"/>
    <w:rsid w:val="00AD7279"/>
    <w:rsid w:val="00AE0805"/>
    <w:rsid w:val="00AE0C2E"/>
    <w:rsid w:val="00AE27B7"/>
    <w:rsid w:val="00AE2FF8"/>
    <w:rsid w:val="00AE5593"/>
    <w:rsid w:val="00AE7664"/>
    <w:rsid w:val="00AF0C31"/>
    <w:rsid w:val="00AF24C7"/>
    <w:rsid w:val="00AF4D91"/>
    <w:rsid w:val="00AF6C32"/>
    <w:rsid w:val="00B007FC"/>
    <w:rsid w:val="00B0094F"/>
    <w:rsid w:val="00B039C6"/>
    <w:rsid w:val="00B0403B"/>
    <w:rsid w:val="00B04585"/>
    <w:rsid w:val="00B06214"/>
    <w:rsid w:val="00B11E5E"/>
    <w:rsid w:val="00B1237E"/>
    <w:rsid w:val="00B1409A"/>
    <w:rsid w:val="00B146CD"/>
    <w:rsid w:val="00B1554A"/>
    <w:rsid w:val="00B176BD"/>
    <w:rsid w:val="00B20488"/>
    <w:rsid w:val="00B20BBD"/>
    <w:rsid w:val="00B2175C"/>
    <w:rsid w:val="00B21A39"/>
    <w:rsid w:val="00B268E1"/>
    <w:rsid w:val="00B303F9"/>
    <w:rsid w:val="00B3066B"/>
    <w:rsid w:val="00B31309"/>
    <w:rsid w:val="00B314D9"/>
    <w:rsid w:val="00B3244B"/>
    <w:rsid w:val="00B334DE"/>
    <w:rsid w:val="00B34406"/>
    <w:rsid w:val="00B3785E"/>
    <w:rsid w:val="00B41013"/>
    <w:rsid w:val="00B41958"/>
    <w:rsid w:val="00B41BC9"/>
    <w:rsid w:val="00B43572"/>
    <w:rsid w:val="00B46E53"/>
    <w:rsid w:val="00B5012D"/>
    <w:rsid w:val="00B509AB"/>
    <w:rsid w:val="00B50A6D"/>
    <w:rsid w:val="00B51211"/>
    <w:rsid w:val="00B53E77"/>
    <w:rsid w:val="00B54071"/>
    <w:rsid w:val="00B5418C"/>
    <w:rsid w:val="00B55308"/>
    <w:rsid w:val="00B57D3A"/>
    <w:rsid w:val="00B632B6"/>
    <w:rsid w:val="00B63BA8"/>
    <w:rsid w:val="00B64B25"/>
    <w:rsid w:val="00B66AB9"/>
    <w:rsid w:val="00B66D65"/>
    <w:rsid w:val="00B71003"/>
    <w:rsid w:val="00B7356B"/>
    <w:rsid w:val="00B73846"/>
    <w:rsid w:val="00B747FF"/>
    <w:rsid w:val="00B7518F"/>
    <w:rsid w:val="00B75813"/>
    <w:rsid w:val="00B76CDF"/>
    <w:rsid w:val="00B80455"/>
    <w:rsid w:val="00B805A6"/>
    <w:rsid w:val="00B80DC7"/>
    <w:rsid w:val="00B81424"/>
    <w:rsid w:val="00B816AB"/>
    <w:rsid w:val="00B819DA"/>
    <w:rsid w:val="00B81B1F"/>
    <w:rsid w:val="00B81D23"/>
    <w:rsid w:val="00B81E4E"/>
    <w:rsid w:val="00B82D53"/>
    <w:rsid w:val="00B840F8"/>
    <w:rsid w:val="00B86A0A"/>
    <w:rsid w:val="00B86A5D"/>
    <w:rsid w:val="00B86C36"/>
    <w:rsid w:val="00B86EB5"/>
    <w:rsid w:val="00B90BDF"/>
    <w:rsid w:val="00B914A3"/>
    <w:rsid w:val="00B91DFB"/>
    <w:rsid w:val="00B940B5"/>
    <w:rsid w:val="00B96BEB"/>
    <w:rsid w:val="00B97AD6"/>
    <w:rsid w:val="00BA2FE3"/>
    <w:rsid w:val="00BA3A85"/>
    <w:rsid w:val="00BA3AB7"/>
    <w:rsid w:val="00BA3BEF"/>
    <w:rsid w:val="00BA49EF"/>
    <w:rsid w:val="00BA509E"/>
    <w:rsid w:val="00BA52F4"/>
    <w:rsid w:val="00BA5546"/>
    <w:rsid w:val="00BA5811"/>
    <w:rsid w:val="00BA5824"/>
    <w:rsid w:val="00BA652D"/>
    <w:rsid w:val="00BA6F19"/>
    <w:rsid w:val="00BA7864"/>
    <w:rsid w:val="00BA7885"/>
    <w:rsid w:val="00BA7AFE"/>
    <w:rsid w:val="00BB061E"/>
    <w:rsid w:val="00BB07CC"/>
    <w:rsid w:val="00BB0FF2"/>
    <w:rsid w:val="00BB16A5"/>
    <w:rsid w:val="00BB30F7"/>
    <w:rsid w:val="00BB3B91"/>
    <w:rsid w:val="00BB4913"/>
    <w:rsid w:val="00BB65AC"/>
    <w:rsid w:val="00BB6AD2"/>
    <w:rsid w:val="00BB7390"/>
    <w:rsid w:val="00BB7619"/>
    <w:rsid w:val="00BC0C87"/>
    <w:rsid w:val="00BC0EA9"/>
    <w:rsid w:val="00BC1870"/>
    <w:rsid w:val="00BC1A1B"/>
    <w:rsid w:val="00BC28FF"/>
    <w:rsid w:val="00BC32FA"/>
    <w:rsid w:val="00BC4751"/>
    <w:rsid w:val="00BC49F0"/>
    <w:rsid w:val="00BC4BE3"/>
    <w:rsid w:val="00BC669A"/>
    <w:rsid w:val="00BC6A93"/>
    <w:rsid w:val="00BC6E62"/>
    <w:rsid w:val="00BC7865"/>
    <w:rsid w:val="00BD0D03"/>
    <w:rsid w:val="00BD0EED"/>
    <w:rsid w:val="00BD1120"/>
    <w:rsid w:val="00BD24B6"/>
    <w:rsid w:val="00BD270A"/>
    <w:rsid w:val="00BD331D"/>
    <w:rsid w:val="00BD505B"/>
    <w:rsid w:val="00BD5626"/>
    <w:rsid w:val="00BD6417"/>
    <w:rsid w:val="00BD76CC"/>
    <w:rsid w:val="00BD7FED"/>
    <w:rsid w:val="00BE1F0D"/>
    <w:rsid w:val="00BE23BE"/>
    <w:rsid w:val="00BE3C63"/>
    <w:rsid w:val="00BE3E8C"/>
    <w:rsid w:val="00BE5164"/>
    <w:rsid w:val="00BE5C07"/>
    <w:rsid w:val="00BE6579"/>
    <w:rsid w:val="00BE79AC"/>
    <w:rsid w:val="00BE7B54"/>
    <w:rsid w:val="00BF0F67"/>
    <w:rsid w:val="00BF1E19"/>
    <w:rsid w:val="00BF5DDE"/>
    <w:rsid w:val="00BF63E7"/>
    <w:rsid w:val="00BF7B0F"/>
    <w:rsid w:val="00C069FA"/>
    <w:rsid w:val="00C06B56"/>
    <w:rsid w:val="00C147A2"/>
    <w:rsid w:val="00C155CF"/>
    <w:rsid w:val="00C21971"/>
    <w:rsid w:val="00C223B9"/>
    <w:rsid w:val="00C23114"/>
    <w:rsid w:val="00C23707"/>
    <w:rsid w:val="00C240BA"/>
    <w:rsid w:val="00C2410F"/>
    <w:rsid w:val="00C256EB"/>
    <w:rsid w:val="00C259FC"/>
    <w:rsid w:val="00C25AE2"/>
    <w:rsid w:val="00C31FA5"/>
    <w:rsid w:val="00C320E5"/>
    <w:rsid w:val="00C325E1"/>
    <w:rsid w:val="00C32A30"/>
    <w:rsid w:val="00C34453"/>
    <w:rsid w:val="00C34681"/>
    <w:rsid w:val="00C34C0A"/>
    <w:rsid w:val="00C3521A"/>
    <w:rsid w:val="00C35F3A"/>
    <w:rsid w:val="00C37BC0"/>
    <w:rsid w:val="00C403A4"/>
    <w:rsid w:val="00C40B6A"/>
    <w:rsid w:val="00C41462"/>
    <w:rsid w:val="00C43A21"/>
    <w:rsid w:val="00C43DD7"/>
    <w:rsid w:val="00C47243"/>
    <w:rsid w:val="00C47FB0"/>
    <w:rsid w:val="00C51F83"/>
    <w:rsid w:val="00C51FCE"/>
    <w:rsid w:val="00C523BB"/>
    <w:rsid w:val="00C526A0"/>
    <w:rsid w:val="00C533DF"/>
    <w:rsid w:val="00C53AD3"/>
    <w:rsid w:val="00C53DAB"/>
    <w:rsid w:val="00C5574E"/>
    <w:rsid w:val="00C55BD6"/>
    <w:rsid w:val="00C56F09"/>
    <w:rsid w:val="00C571A8"/>
    <w:rsid w:val="00C57F87"/>
    <w:rsid w:val="00C61539"/>
    <w:rsid w:val="00C62337"/>
    <w:rsid w:val="00C623DF"/>
    <w:rsid w:val="00C637D0"/>
    <w:rsid w:val="00C642D6"/>
    <w:rsid w:val="00C656F7"/>
    <w:rsid w:val="00C665D4"/>
    <w:rsid w:val="00C66685"/>
    <w:rsid w:val="00C67488"/>
    <w:rsid w:val="00C675E1"/>
    <w:rsid w:val="00C70612"/>
    <w:rsid w:val="00C71D30"/>
    <w:rsid w:val="00C72B80"/>
    <w:rsid w:val="00C74F6D"/>
    <w:rsid w:val="00C75790"/>
    <w:rsid w:val="00C7628C"/>
    <w:rsid w:val="00C777B9"/>
    <w:rsid w:val="00C80782"/>
    <w:rsid w:val="00C81299"/>
    <w:rsid w:val="00C81977"/>
    <w:rsid w:val="00C81E0E"/>
    <w:rsid w:val="00C81F31"/>
    <w:rsid w:val="00C8215D"/>
    <w:rsid w:val="00C84110"/>
    <w:rsid w:val="00C860B8"/>
    <w:rsid w:val="00C8684B"/>
    <w:rsid w:val="00C879C7"/>
    <w:rsid w:val="00C92F2D"/>
    <w:rsid w:val="00C937A3"/>
    <w:rsid w:val="00C94BF1"/>
    <w:rsid w:val="00C950A0"/>
    <w:rsid w:val="00C96511"/>
    <w:rsid w:val="00C973FE"/>
    <w:rsid w:val="00CA2298"/>
    <w:rsid w:val="00CA30C0"/>
    <w:rsid w:val="00CA3698"/>
    <w:rsid w:val="00CA3C65"/>
    <w:rsid w:val="00CA57B9"/>
    <w:rsid w:val="00CA7BDE"/>
    <w:rsid w:val="00CA7E8A"/>
    <w:rsid w:val="00CB05F9"/>
    <w:rsid w:val="00CB1E8D"/>
    <w:rsid w:val="00CB2849"/>
    <w:rsid w:val="00CB3C8A"/>
    <w:rsid w:val="00CB5943"/>
    <w:rsid w:val="00CB6E0D"/>
    <w:rsid w:val="00CC1BC6"/>
    <w:rsid w:val="00CC2942"/>
    <w:rsid w:val="00CC2BD6"/>
    <w:rsid w:val="00CC2FF5"/>
    <w:rsid w:val="00CC325E"/>
    <w:rsid w:val="00CC4553"/>
    <w:rsid w:val="00CC4C71"/>
    <w:rsid w:val="00CC60A1"/>
    <w:rsid w:val="00CC6134"/>
    <w:rsid w:val="00CC6A8E"/>
    <w:rsid w:val="00CC78EE"/>
    <w:rsid w:val="00CD029A"/>
    <w:rsid w:val="00CD0BCC"/>
    <w:rsid w:val="00CD1E83"/>
    <w:rsid w:val="00CD203A"/>
    <w:rsid w:val="00CD5861"/>
    <w:rsid w:val="00CD5B2B"/>
    <w:rsid w:val="00CD674C"/>
    <w:rsid w:val="00CD7901"/>
    <w:rsid w:val="00CE1CFB"/>
    <w:rsid w:val="00CE249A"/>
    <w:rsid w:val="00CE44EE"/>
    <w:rsid w:val="00CE727D"/>
    <w:rsid w:val="00CF0A82"/>
    <w:rsid w:val="00CF0E73"/>
    <w:rsid w:val="00CF3078"/>
    <w:rsid w:val="00CF4163"/>
    <w:rsid w:val="00CF66D1"/>
    <w:rsid w:val="00CF735A"/>
    <w:rsid w:val="00CF770F"/>
    <w:rsid w:val="00D01A13"/>
    <w:rsid w:val="00D02166"/>
    <w:rsid w:val="00D03E90"/>
    <w:rsid w:val="00D04F70"/>
    <w:rsid w:val="00D067EB"/>
    <w:rsid w:val="00D07164"/>
    <w:rsid w:val="00D111BA"/>
    <w:rsid w:val="00D12A60"/>
    <w:rsid w:val="00D1421D"/>
    <w:rsid w:val="00D147D9"/>
    <w:rsid w:val="00D156B8"/>
    <w:rsid w:val="00D1697E"/>
    <w:rsid w:val="00D17A31"/>
    <w:rsid w:val="00D20025"/>
    <w:rsid w:val="00D24462"/>
    <w:rsid w:val="00D2480E"/>
    <w:rsid w:val="00D25657"/>
    <w:rsid w:val="00D2624B"/>
    <w:rsid w:val="00D2677E"/>
    <w:rsid w:val="00D30BE2"/>
    <w:rsid w:val="00D324F9"/>
    <w:rsid w:val="00D32B05"/>
    <w:rsid w:val="00D3373B"/>
    <w:rsid w:val="00D37B44"/>
    <w:rsid w:val="00D40372"/>
    <w:rsid w:val="00D40998"/>
    <w:rsid w:val="00D40AF7"/>
    <w:rsid w:val="00D43B5E"/>
    <w:rsid w:val="00D448DF"/>
    <w:rsid w:val="00D44C02"/>
    <w:rsid w:val="00D451D2"/>
    <w:rsid w:val="00D45A02"/>
    <w:rsid w:val="00D471AB"/>
    <w:rsid w:val="00D4723A"/>
    <w:rsid w:val="00D510C6"/>
    <w:rsid w:val="00D519D8"/>
    <w:rsid w:val="00D53BE3"/>
    <w:rsid w:val="00D5526C"/>
    <w:rsid w:val="00D55887"/>
    <w:rsid w:val="00D55CE0"/>
    <w:rsid w:val="00D56558"/>
    <w:rsid w:val="00D57477"/>
    <w:rsid w:val="00D60A20"/>
    <w:rsid w:val="00D6279A"/>
    <w:rsid w:val="00D64133"/>
    <w:rsid w:val="00D6582B"/>
    <w:rsid w:val="00D65D78"/>
    <w:rsid w:val="00D66080"/>
    <w:rsid w:val="00D66E41"/>
    <w:rsid w:val="00D67F39"/>
    <w:rsid w:val="00D70535"/>
    <w:rsid w:val="00D70A59"/>
    <w:rsid w:val="00D71805"/>
    <w:rsid w:val="00D719C1"/>
    <w:rsid w:val="00D72750"/>
    <w:rsid w:val="00D74837"/>
    <w:rsid w:val="00D765D6"/>
    <w:rsid w:val="00D76F9B"/>
    <w:rsid w:val="00D812B4"/>
    <w:rsid w:val="00D81B4B"/>
    <w:rsid w:val="00D841FB"/>
    <w:rsid w:val="00D84430"/>
    <w:rsid w:val="00D8555F"/>
    <w:rsid w:val="00D86535"/>
    <w:rsid w:val="00D90A7C"/>
    <w:rsid w:val="00D90CAA"/>
    <w:rsid w:val="00D9227A"/>
    <w:rsid w:val="00D94471"/>
    <w:rsid w:val="00D94F25"/>
    <w:rsid w:val="00D9668B"/>
    <w:rsid w:val="00D96C9F"/>
    <w:rsid w:val="00D96D63"/>
    <w:rsid w:val="00DA3D88"/>
    <w:rsid w:val="00DA475B"/>
    <w:rsid w:val="00DA5870"/>
    <w:rsid w:val="00DA60EF"/>
    <w:rsid w:val="00DA6110"/>
    <w:rsid w:val="00DA6924"/>
    <w:rsid w:val="00DA77E4"/>
    <w:rsid w:val="00DA7B02"/>
    <w:rsid w:val="00DB039D"/>
    <w:rsid w:val="00DB053D"/>
    <w:rsid w:val="00DB1281"/>
    <w:rsid w:val="00DB3A37"/>
    <w:rsid w:val="00DB5E5D"/>
    <w:rsid w:val="00DB60BB"/>
    <w:rsid w:val="00DB7EE4"/>
    <w:rsid w:val="00DC06EF"/>
    <w:rsid w:val="00DC1A15"/>
    <w:rsid w:val="00DC1B13"/>
    <w:rsid w:val="00DC2AF0"/>
    <w:rsid w:val="00DC40A3"/>
    <w:rsid w:val="00DC77ED"/>
    <w:rsid w:val="00DD33CE"/>
    <w:rsid w:val="00DD3FAE"/>
    <w:rsid w:val="00DD54CA"/>
    <w:rsid w:val="00DD559E"/>
    <w:rsid w:val="00DD5D4D"/>
    <w:rsid w:val="00DD5E44"/>
    <w:rsid w:val="00DD5F69"/>
    <w:rsid w:val="00DD6785"/>
    <w:rsid w:val="00DD762A"/>
    <w:rsid w:val="00DD77A6"/>
    <w:rsid w:val="00DE1CF3"/>
    <w:rsid w:val="00DE2A1D"/>
    <w:rsid w:val="00DE3E31"/>
    <w:rsid w:val="00DE5566"/>
    <w:rsid w:val="00DE7D22"/>
    <w:rsid w:val="00DF0E8C"/>
    <w:rsid w:val="00DF3EEF"/>
    <w:rsid w:val="00DF3FFD"/>
    <w:rsid w:val="00DF416E"/>
    <w:rsid w:val="00DF445E"/>
    <w:rsid w:val="00DF517F"/>
    <w:rsid w:val="00DF6D11"/>
    <w:rsid w:val="00DF6E2E"/>
    <w:rsid w:val="00DF6FB1"/>
    <w:rsid w:val="00DF774B"/>
    <w:rsid w:val="00DF78BE"/>
    <w:rsid w:val="00E0511F"/>
    <w:rsid w:val="00E061D2"/>
    <w:rsid w:val="00E062B2"/>
    <w:rsid w:val="00E1208A"/>
    <w:rsid w:val="00E1253D"/>
    <w:rsid w:val="00E139BA"/>
    <w:rsid w:val="00E158ED"/>
    <w:rsid w:val="00E1753F"/>
    <w:rsid w:val="00E17B4B"/>
    <w:rsid w:val="00E17D67"/>
    <w:rsid w:val="00E17DC3"/>
    <w:rsid w:val="00E22248"/>
    <w:rsid w:val="00E254DC"/>
    <w:rsid w:val="00E25DBE"/>
    <w:rsid w:val="00E27B9A"/>
    <w:rsid w:val="00E27BB9"/>
    <w:rsid w:val="00E30243"/>
    <w:rsid w:val="00E30470"/>
    <w:rsid w:val="00E30EB1"/>
    <w:rsid w:val="00E31F11"/>
    <w:rsid w:val="00E3215A"/>
    <w:rsid w:val="00E32C7E"/>
    <w:rsid w:val="00E333FA"/>
    <w:rsid w:val="00E36508"/>
    <w:rsid w:val="00E367ED"/>
    <w:rsid w:val="00E37813"/>
    <w:rsid w:val="00E379AF"/>
    <w:rsid w:val="00E4465F"/>
    <w:rsid w:val="00E447AB"/>
    <w:rsid w:val="00E46B94"/>
    <w:rsid w:val="00E47B5D"/>
    <w:rsid w:val="00E47EE4"/>
    <w:rsid w:val="00E502A8"/>
    <w:rsid w:val="00E50F55"/>
    <w:rsid w:val="00E52281"/>
    <w:rsid w:val="00E52E86"/>
    <w:rsid w:val="00E53EFA"/>
    <w:rsid w:val="00E543C7"/>
    <w:rsid w:val="00E57D99"/>
    <w:rsid w:val="00E604D0"/>
    <w:rsid w:val="00E61E58"/>
    <w:rsid w:val="00E6246F"/>
    <w:rsid w:val="00E631CE"/>
    <w:rsid w:val="00E64BD5"/>
    <w:rsid w:val="00E652CD"/>
    <w:rsid w:val="00E7016E"/>
    <w:rsid w:val="00E75234"/>
    <w:rsid w:val="00E75D20"/>
    <w:rsid w:val="00E77EB5"/>
    <w:rsid w:val="00E80FE8"/>
    <w:rsid w:val="00E814BB"/>
    <w:rsid w:val="00E81CA1"/>
    <w:rsid w:val="00E82ADE"/>
    <w:rsid w:val="00E833D9"/>
    <w:rsid w:val="00E83471"/>
    <w:rsid w:val="00E83767"/>
    <w:rsid w:val="00E859CA"/>
    <w:rsid w:val="00E860FB"/>
    <w:rsid w:val="00E8647F"/>
    <w:rsid w:val="00E86694"/>
    <w:rsid w:val="00E91998"/>
    <w:rsid w:val="00E91B3D"/>
    <w:rsid w:val="00E93F0F"/>
    <w:rsid w:val="00E97ABA"/>
    <w:rsid w:val="00EA61AE"/>
    <w:rsid w:val="00EA6A60"/>
    <w:rsid w:val="00EA7281"/>
    <w:rsid w:val="00EA7980"/>
    <w:rsid w:val="00EA79DF"/>
    <w:rsid w:val="00EB08C0"/>
    <w:rsid w:val="00EB1DA3"/>
    <w:rsid w:val="00EB20B5"/>
    <w:rsid w:val="00EB26CC"/>
    <w:rsid w:val="00EB38F0"/>
    <w:rsid w:val="00EB50C2"/>
    <w:rsid w:val="00EB72D5"/>
    <w:rsid w:val="00EB78BA"/>
    <w:rsid w:val="00EB7DBD"/>
    <w:rsid w:val="00EC003F"/>
    <w:rsid w:val="00EC0280"/>
    <w:rsid w:val="00EC3D09"/>
    <w:rsid w:val="00EC5D97"/>
    <w:rsid w:val="00EC7C6A"/>
    <w:rsid w:val="00ED0E5A"/>
    <w:rsid w:val="00ED1614"/>
    <w:rsid w:val="00ED1F04"/>
    <w:rsid w:val="00ED23C2"/>
    <w:rsid w:val="00ED25A2"/>
    <w:rsid w:val="00ED25AC"/>
    <w:rsid w:val="00ED2721"/>
    <w:rsid w:val="00ED2DFF"/>
    <w:rsid w:val="00ED5039"/>
    <w:rsid w:val="00ED5BD1"/>
    <w:rsid w:val="00ED6A78"/>
    <w:rsid w:val="00ED78F1"/>
    <w:rsid w:val="00ED7EDA"/>
    <w:rsid w:val="00EE4F0B"/>
    <w:rsid w:val="00EE5060"/>
    <w:rsid w:val="00EE50C4"/>
    <w:rsid w:val="00EE5EAB"/>
    <w:rsid w:val="00EF0CFA"/>
    <w:rsid w:val="00EF1B2F"/>
    <w:rsid w:val="00EF2394"/>
    <w:rsid w:val="00EF4356"/>
    <w:rsid w:val="00EF4F93"/>
    <w:rsid w:val="00EF4F9E"/>
    <w:rsid w:val="00EF5117"/>
    <w:rsid w:val="00EF59EF"/>
    <w:rsid w:val="00EF5EF3"/>
    <w:rsid w:val="00EF6852"/>
    <w:rsid w:val="00F021ED"/>
    <w:rsid w:val="00F02656"/>
    <w:rsid w:val="00F042A5"/>
    <w:rsid w:val="00F04390"/>
    <w:rsid w:val="00F04BF4"/>
    <w:rsid w:val="00F04C5F"/>
    <w:rsid w:val="00F068C4"/>
    <w:rsid w:val="00F06A63"/>
    <w:rsid w:val="00F07D2D"/>
    <w:rsid w:val="00F1026E"/>
    <w:rsid w:val="00F10619"/>
    <w:rsid w:val="00F12373"/>
    <w:rsid w:val="00F12F31"/>
    <w:rsid w:val="00F138A2"/>
    <w:rsid w:val="00F13AFF"/>
    <w:rsid w:val="00F14F08"/>
    <w:rsid w:val="00F1596F"/>
    <w:rsid w:val="00F162BA"/>
    <w:rsid w:val="00F16D4C"/>
    <w:rsid w:val="00F17771"/>
    <w:rsid w:val="00F17E4C"/>
    <w:rsid w:val="00F214ED"/>
    <w:rsid w:val="00F21C57"/>
    <w:rsid w:val="00F22027"/>
    <w:rsid w:val="00F22792"/>
    <w:rsid w:val="00F2305E"/>
    <w:rsid w:val="00F24706"/>
    <w:rsid w:val="00F24A13"/>
    <w:rsid w:val="00F251E1"/>
    <w:rsid w:val="00F26265"/>
    <w:rsid w:val="00F3022E"/>
    <w:rsid w:val="00F308A7"/>
    <w:rsid w:val="00F337E1"/>
    <w:rsid w:val="00F34B57"/>
    <w:rsid w:val="00F34C97"/>
    <w:rsid w:val="00F37B19"/>
    <w:rsid w:val="00F41062"/>
    <w:rsid w:val="00F43C59"/>
    <w:rsid w:val="00F44A1C"/>
    <w:rsid w:val="00F471A2"/>
    <w:rsid w:val="00F47EC9"/>
    <w:rsid w:val="00F5282C"/>
    <w:rsid w:val="00F5377E"/>
    <w:rsid w:val="00F5730D"/>
    <w:rsid w:val="00F6267E"/>
    <w:rsid w:val="00F63594"/>
    <w:rsid w:val="00F63ABF"/>
    <w:rsid w:val="00F64542"/>
    <w:rsid w:val="00F6537A"/>
    <w:rsid w:val="00F66248"/>
    <w:rsid w:val="00F66F72"/>
    <w:rsid w:val="00F67799"/>
    <w:rsid w:val="00F71540"/>
    <w:rsid w:val="00F72862"/>
    <w:rsid w:val="00F72D1F"/>
    <w:rsid w:val="00F7306D"/>
    <w:rsid w:val="00F73544"/>
    <w:rsid w:val="00F7462D"/>
    <w:rsid w:val="00F7493A"/>
    <w:rsid w:val="00F755AD"/>
    <w:rsid w:val="00F773A4"/>
    <w:rsid w:val="00F81772"/>
    <w:rsid w:val="00F818FE"/>
    <w:rsid w:val="00F8344C"/>
    <w:rsid w:val="00F84032"/>
    <w:rsid w:val="00F84D1F"/>
    <w:rsid w:val="00F8553B"/>
    <w:rsid w:val="00F9034A"/>
    <w:rsid w:val="00F906CC"/>
    <w:rsid w:val="00F913D9"/>
    <w:rsid w:val="00F945C5"/>
    <w:rsid w:val="00FA0463"/>
    <w:rsid w:val="00FA0BDB"/>
    <w:rsid w:val="00FA314F"/>
    <w:rsid w:val="00FA3ECA"/>
    <w:rsid w:val="00FA435B"/>
    <w:rsid w:val="00FA4760"/>
    <w:rsid w:val="00FA48CF"/>
    <w:rsid w:val="00FA4EC7"/>
    <w:rsid w:val="00FA53B1"/>
    <w:rsid w:val="00FA65AF"/>
    <w:rsid w:val="00FA7611"/>
    <w:rsid w:val="00FB07DE"/>
    <w:rsid w:val="00FB4E0E"/>
    <w:rsid w:val="00FB553B"/>
    <w:rsid w:val="00FB71D7"/>
    <w:rsid w:val="00FB7204"/>
    <w:rsid w:val="00FB78AA"/>
    <w:rsid w:val="00FC14A5"/>
    <w:rsid w:val="00FC2406"/>
    <w:rsid w:val="00FC31B7"/>
    <w:rsid w:val="00FC43A9"/>
    <w:rsid w:val="00FC5269"/>
    <w:rsid w:val="00FC6FB2"/>
    <w:rsid w:val="00FC74D0"/>
    <w:rsid w:val="00FC7AC1"/>
    <w:rsid w:val="00FD0019"/>
    <w:rsid w:val="00FD2119"/>
    <w:rsid w:val="00FD5579"/>
    <w:rsid w:val="00FD5882"/>
    <w:rsid w:val="00FD6D5B"/>
    <w:rsid w:val="00FE1149"/>
    <w:rsid w:val="00FE26BB"/>
    <w:rsid w:val="00FE2A22"/>
    <w:rsid w:val="00FE3171"/>
    <w:rsid w:val="00FE3256"/>
    <w:rsid w:val="00FE3EA1"/>
    <w:rsid w:val="00FF0894"/>
    <w:rsid w:val="00FF1D51"/>
    <w:rsid w:val="00FF3F47"/>
    <w:rsid w:val="00FF448F"/>
    <w:rsid w:val="00FF5901"/>
    <w:rsid w:val="00FF7179"/>
    <w:rsid w:val="00FF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C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3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344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5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</Pages>
  <Words>282</Words>
  <Characters>1613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7</cp:revision>
  <dcterms:created xsi:type="dcterms:W3CDTF">2017-12-26T13:31:00Z</dcterms:created>
  <dcterms:modified xsi:type="dcterms:W3CDTF">2017-12-27T02:29:00Z</dcterms:modified>
</cp:coreProperties>
</file>